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7"/>
          <w:rFonts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7"/>
          <w:rFonts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建筑</w:t>
      </w:r>
      <w:r>
        <w:rPr>
          <w:rStyle w:val="7"/>
          <w:rFonts w:hint="eastAsia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类培训</w:t>
      </w:r>
      <w:r>
        <w:rPr>
          <w:rStyle w:val="7"/>
          <w:rFonts w:eastAsia="宋体"/>
          <w:b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报名表</w:t>
      </w:r>
    </w:p>
    <w:tbl>
      <w:tblPr>
        <w:tblStyle w:val="3"/>
        <w:tblpPr w:leftFromText="180" w:rightFromText="180" w:vertAnchor="text" w:horzAnchor="page" w:tblpX="1860" w:tblpY="111"/>
        <w:tblOverlap w:val="never"/>
        <w:tblW w:w="8764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8"/>
        <w:gridCol w:w="2399"/>
        <w:gridCol w:w="1152"/>
        <w:gridCol w:w="1759"/>
        <w:gridCol w:w="1800"/>
        <w:gridCol w:w="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760" w:hRule="atLeast"/>
        </w:trPr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  名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族别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照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eastAsia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784" w:hRule="atLeast"/>
        </w:trPr>
        <w:tc>
          <w:tcPr>
            <w:tcW w:w="163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2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792" w:hRule="atLeast"/>
        </w:trPr>
        <w:tc>
          <w:tcPr>
            <w:tcW w:w="163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身份证号码</w:t>
            </w:r>
          </w:p>
        </w:tc>
        <w:tc>
          <w:tcPr>
            <w:tcW w:w="2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联系方式</w:t>
            </w:r>
          </w:p>
        </w:tc>
        <w:tc>
          <w:tcPr>
            <w:tcW w:w="1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63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712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7"/>
                <w:rFonts w:hint="default" w:eastAsia="宋体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hint="eastAsia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新疆能源职业技术学院   班级：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4" w:hRule="atLeast"/>
        </w:trPr>
        <w:tc>
          <w:tcPr>
            <w:tcW w:w="163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参加建筑培训类</w:t>
            </w:r>
          </w:p>
        </w:tc>
        <w:tc>
          <w:tcPr>
            <w:tcW w:w="712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hint="default"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ascii="宋体" w:hAnsi="宋体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安全员</w:t>
            </w:r>
            <w:r>
              <w:rPr>
                <w:rStyle w:val="7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资料员</w:t>
            </w:r>
            <w:r>
              <w:rPr>
                <w:rStyle w:val="7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sym w:font="Wingdings 2" w:char="00A3"/>
            </w:r>
            <w:r>
              <w:rPr>
                <w:rStyle w:val="7"/>
                <w:rFonts w:hint="eastAsia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施工员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3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培训时间</w:t>
            </w:r>
          </w:p>
        </w:tc>
        <w:tc>
          <w:tcPr>
            <w:tcW w:w="712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rFonts w:eastAsia="宋体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年    月    日—     年   月   日，总计参训   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80" w:firstLineChars="16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850" w:h="16783"/>
      <w:pgMar w:top="1440" w:right="1430" w:bottom="1440" w:left="18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MSwiaGRpZCI6ImZhZjI1Mzg3ZDdjODI1MTY2Y2ZiMDA0YjEwN2MzNDVkIiwidXNlckNvdW50IjoxfQ=="/>
  </w:docVars>
  <w:rsids>
    <w:rsidRoot w:val="12E5663A"/>
    <w:rsid w:val="04285018"/>
    <w:rsid w:val="05FF706E"/>
    <w:rsid w:val="06605291"/>
    <w:rsid w:val="07B10A3C"/>
    <w:rsid w:val="09D14EAF"/>
    <w:rsid w:val="0B1827B7"/>
    <w:rsid w:val="0EDE1DFF"/>
    <w:rsid w:val="0F5C7318"/>
    <w:rsid w:val="12E5663A"/>
    <w:rsid w:val="146E7A16"/>
    <w:rsid w:val="14D76B45"/>
    <w:rsid w:val="152419B5"/>
    <w:rsid w:val="1BAC32D5"/>
    <w:rsid w:val="1DB512D2"/>
    <w:rsid w:val="1E86106E"/>
    <w:rsid w:val="2121543F"/>
    <w:rsid w:val="25D1196D"/>
    <w:rsid w:val="26E808F6"/>
    <w:rsid w:val="2A2023FA"/>
    <w:rsid w:val="2C512E7D"/>
    <w:rsid w:val="33E87A06"/>
    <w:rsid w:val="36DE6331"/>
    <w:rsid w:val="37B91BA3"/>
    <w:rsid w:val="3EED3807"/>
    <w:rsid w:val="3F3304D4"/>
    <w:rsid w:val="3FA26AFE"/>
    <w:rsid w:val="41064DB9"/>
    <w:rsid w:val="454E46DF"/>
    <w:rsid w:val="47523E55"/>
    <w:rsid w:val="4AD610EB"/>
    <w:rsid w:val="4B650B57"/>
    <w:rsid w:val="55FD79A0"/>
    <w:rsid w:val="5B6051C5"/>
    <w:rsid w:val="5BBD13F7"/>
    <w:rsid w:val="5FC527E8"/>
    <w:rsid w:val="64C172D0"/>
    <w:rsid w:val="6C1C1AFB"/>
    <w:rsid w:val="70155771"/>
    <w:rsid w:val="70F115AA"/>
    <w:rsid w:val="72F52E52"/>
    <w:rsid w:val="7A362172"/>
    <w:rsid w:val="7D824674"/>
    <w:rsid w:val="7EBA18AE"/>
    <w:rsid w:val="7EE051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LX-201511281606\AppData\Roaming\kingsoft\office6\templates\download\cddde1e3-f64e-42b7-86c4-d68889a082d4\&#32418;&#22836;&#25991;&#20214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红头文件.docx</Template>
  <Pages>1</Pages>
  <Words>80</Words>
  <Characters>80</Characters>
  <Lines>0</Lines>
  <Paragraphs>0</Paragraphs>
  <TotalTime>1</TotalTime>
  <ScaleCrop>false</ScaleCrop>
  <LinksUpToDate>false</LinksUpToDate>
  <CharactersWithSpaces>117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2021-03-22T07:33:00Z</dcterms:created>
  <dc:creator>钊爷</dc:creator>
  <cp:lastModifiedBy>Wy</cp:lastModifiedBy>
  <cp:lastPrinted>2022-05-07T11:08:54Z</cp:lastPrinted>
  <dcterms:modified xsi:type="dcterms:W3CDTF">2022-05-07T11:09:01Z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KSOTemplateUUID">
    <vt:lpwstr>v1.0_mb_Cz7yC/zw3JZid9nFavU7cA==</vt:lpwstr>
  </property>
  <property fmtid="{D5CDD505-2E9C-101B-9397-08002B2CF9AE}" pid="4" name="ICV">
    <vt:lpwstr>C96D88B34C084FD08D1658C3B299639F</vt:lpwstr>
  </property>
</Properties>
</file>